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260" w:type="dxa"/>
        <w:tblLook w:val="01E0" w:firstRow="1" w:lastRow="1" w:firstColumn="1" w:lastColumn="1" w:noHBand="0" w:noVBand="0"/>
      </w:tblPr>
      <w:tblGrid>
        <w:gridCol w:w="5030"/>
        <w:gridCol w:w="5230"/>
      </w:tblGrid>
      <w:tr w:rsidR="001F3FA9" w:rsidRPr="00C214EF" w:rsidTr="00815347">
        <w:trPr>
          <w:cantSplit/>
          <w:trHeight w:hRule="exact" w:val="3873"/>
        </w:trPr>
        <w:tc>
          <w:tcPr>
            <w:tcW w:w="5030" w:type="dxa"/>
            <w:tcMar>
              <w:left w:w="0" w:type="dxa"/>
              <w:right w:w="0" w:type="dxa"/>
            </w:tcMar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812"/>
            </w:tblGrid>
            <w:tr w:rsidR="00E764EB" w:rsidRPr="00C214EF">
              <w:tc>
                <w:tcPr>
                  <w:tcW w:w="4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4EB" w:rsidRPr="00C214EF" w:rsidRDefault="00E764EB" w:rsidP="0057610F">
                  <w:pPr>
                    <w:spacing w:line="260" w:lineRule="atLeast"/>
                    <w:rPr>
                      <w:szCs w:val="20"/>
                    </w:rPr>
                  </w:pPr>
                  <w:bookmarkStart w:id="0" w:name="Modtagernavn"/>
                  <w:bookmarkEnd w:id="0"/>
                </w:p>
                <w:p w:rsidR="00287F33" w:rsidRPr="00C214EF" w:rsidRDefault="00287F33" w:rsidP="0057610F">
                  <w:pPr>
                    <w:spacing w:line="260" w:lineRule="atLeast"/>
                    <w:rPr>
                      <w:szCs w:val="20"/>
                    </w:rPr>
                  </w:pPr>
                  <w:bookmarkStart w:id="1" w:name="Modtageradresse"/>
                  <w:bookmarkEnd w:id="1"/>
                </w:p>
                <w:p w:rsidR="00E764EB" w:rsidRPr="00C214EF" w:rsidRDefault="00E764EB" w:rsidP="0057610F">
                  <w:pPr>
                    <w:spacing w:line="260" w:lineRule="atLeast"/>
                    <w:rPr>
                      <w:szCs w:val="20"/>
                    </w:rPr>
                  </w:pPr>
                  <w:bookmarkStart w:id="2" w:name="Postnr_og_by"/>
                  <w:bookmarkEnd w:id="2"/>
                </w:p>
              </w:tc>
            </w:tr>
          </w:tbl>
          <w:p w:rsidR="001F3FA9" w:rsidRPr="00815347" w:rsidRDefault="001F3FA9" w:rsidP="00C214EF">
            <w:pPr>
              <w:rPr>
                <w:sz w:val="32"/>
                <w:szCs w:val="32"/>
              </w:rPr>
            </w:pPr>
          </w:p>
        </w:tc>
        <w:tc>
          <w:tcPr>
            <w:tcW w:w="5230" w:type="dxa"/>
            <w:tcMar>
              <w:right w:w="0" w:type="dxa"/>
            </w:tcMar>
          </w:tcPr>
          <w:tbl>
            <w:tblPr>
              <w:tblpPr w:leftFromText="142" w:rightFromText="142" w:vertAnchor="text" w:tblpY="557"/>
              <w:tblW w:w="3138" w:type="dxa"/>
              <w:tblInd w:w="1972" w:type="dxa"/>
              <w:tblLook w:val="01E0" w:firstRow="1" w:lastRow="1" w:firstColumn="1" w:lastColumn="1" w:noHBand="0" w:noVBand="0"/>
            </w:tblPr>
            <w:tblGrid>
              <w:gridCol w:w="3138"/>
            </w:tblGrid>
            <w:tr w:rsidR="00E764EB" w:rsidRPr="00C214EF">
              <w:trPr>
                <w:trHeight w:val="1800"/>
              </w:trPr>
              <w:tc>
                <w:tcPr>
                  <w:tcW w:w="3138" w:type="dxa"/>
                  <w:tcMar>
                    <w:left w:w="0" w:type="dxa"/>
                    <w:right w:w="0" w:type="dxa"/>
                  </w:tcMar>
                </w:tcPr>
                <w:p w:rsidR="00E764EB" w:rsidRPr="00C214EF" w:rsidRDefault="00C260A4" w:rsidP="0057610F">
                  <w:pPr>
                    <w:spacing w:line="220" w:lineRule="atLeast"/>
                    <w:rPr>
                      <w:i/>
                      <w:iCs/>
                      <w:sz w:val="16"/>
                      <w:szCs w:val="16"/>
                    </w:rPr>
                  </w:pPr>
                  <w:bookmarkStart w:id="3" w:name="Afdeling"/>
                  <w:r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bookmarkEnd w:id="3"/>
                <w:p w:rsidR="00E764EB" w:rsidRPr="00C214EF" w:rsidRDefault="00E764EB" w:rsidP="0057610F">
                  <w:pPr>
                    <w:spacing w:line="220" w:lineRule="atLeast"/>
                    <w:rPr>
                      <w:sz w:val="16"/>
                      <w:szCs w:val="16"/>
                    </w:rPr>
                  </w:pPr>
                  <w:proofErr w:type="gramStart"/>
                  <w:r w:rsidRPr="00C214EF">
                    <w:rPr>
                      <w:sz w:val="16"/>
                      <w:szCs w:val="16"/>
                    </w:rPr>
                    <w:t xml:space="preserve">Kontaktperson: </w:t>
                  </w:r>
                  <w:bookmarkStart w:id="4" w:name="Kontakt"/>
                  <w:bookmarkEnd w:id="4"/>
                  <w:r w:rsidR="00815347">
                    <w:rPr>
                      <w:sz w:val="16"/>
                      <w:szCs w:val="16"/>
                    </w:rPr>
                    <w:t xml:space="preserve"> Christine</w:t>
                  </w:r>
                  <w:proofErr w:type="gramEnd"/>
                  <w:r w:rsidR="00815347">
                    <w:rPr>
                      <w:sz w:val="16"/>
                      <w:szCs w:val="16"/>
                    </w:rPr>
                    <w:t xml:space="preserve"> Lund Momme</w:t>
                  </w:r>
                </w:p>
                <w:bookmarkStart w:id="5" w:name="Email"/>
                <w:bookmarkEnd w:id="5"/>
                <w:p w:rsidR="00162C52" w:rsidRPr="00215AD9" w:rsidRDefault="00215AD9" w:rsidP="0057610F">
                  <w:pPr>
                    <w:spacing w:line="220" w:lineRule="atLeast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 w:rsidRPr="00215AD9">
                    <w:rPr>
                      <w:sz w:val="16"/>
                      <w:szCs w:val="16"/>
                      <w:lang w:val="en-US"/>
                    </w:rPr>
                    <w:instrText xml:space="preserve"> HYPERLINK "mailto:clm@rsyd.dk"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215AD9">
                    <w:rPr>
                      <w:rStyle w:val="Hyperlink"/>
                      <w:sz w:val="16"/>
                      <w:szCs w:val="16"/>
                      <w:lang w:val="en-US"/>
                    </w:rPr>
                    <w:t>clm@rsyd.dk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:rsidR="00E764EB" w:rsidRPr="00215AD9" w:rsidRDefault="00E764EB" w:rsidP="0057610F">
                  <w:pPr>
                    <w:spacing w:line="220" w:lineRule="atLeast"/>
                    <w:rPr>
                      <w:szCs w:val="20"/>
                      <w:lang w:val="en-US"/>
                    </w:rPr>
                  </w:pPr>
                  <w:proofErr w:type="spellStart"/>
                  <w:r w:rsidRPr="00215AD9">
                    <w:rPr>
                      <w:sz w:val="16"/>
                      <w:szCs w:val="16"/>
                      <w:lang w:val="en-US"/>
                    </w:rPr>
                    <w:t>Direkte</w:t>
                  </w:r>
                  <w:proofErr w:type="spellEnd"/>
                  <w:r w:rsidRPr="00215AD9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15AD9">
                    <w:rPr>
                      <w:sz w:val="16"/>
                      <w:szCs w:val="16"/>
                      <w:lang w:val="en-US"/>
                    </w:rPr>
                    <w:t>tlf</w:t>
                  </w:r>
                  <w:proofErr w:type="spellEnd"/>
                  <w:r w:rsidRPr="00215AD9"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bookmarkStart w:id="6" w:name="Afsendertelefon1"/>
                  <w:bookmarkEnd w:id="6"/>
                  <w:r w:rsidR="00815347" w:rsidRPr="00215AD9">
                    <w:rPr>
                      <w:sz w:val="16"/>
                      <w:szCs w:val="16"/>
                      <w:lang w:val="en-US"/>
                    </w:rPr>
                    <w:t>29201318</w:t>
                  </w:r>
                </w:p>
                <w:p w:rsidR="00E764EB" w:rsidRPr="00215AD9" w:rsidRDefault="00E764EB" w:rsidP="0057610F">
                  <w:pPr>
                    <w:spacing w:line="220" w:lineRule="atLeast"/>
                    <w:rPr>
                      <w:sz w:val="16"/>
                      <w:szCs w:val="16"/>
                      <w:lang w:val="en-US"/>
                    </w:rPr>
                  </w:pPr>
                </w:p>
                <w:p w:rsidR="00E764EB" w:rsidRPr="00C214EF" w:rsidRDefault="00631D95" w:rsidP="0057610F">
                  <w:pPr>
                    <w:spacing w:line="220" w:lineRule="atLeast"/>
                    <w:rPr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537F0A" w:rsidRPr="00C214EF">
                    <w:rPr>
                      <w:sz w:val="16"/>
                      <w:szCs w:val="16"/>
                    </w:rPr>
                    <w:fldChar w:fldCharType="begin"/>
                  </w:r>
                  <w:r w:rsidR="00537F0A" w:rsidRPr="00C214EF">
                    <w:rPr>
                      <w:sz w:val="16"/>
                      <w:szCs w:val="16"/>
                    </w:rPr>
                    <w:instrText xml:space="preserve"> CREATEDATE  \@ "d. MMMM yyyy"  \* MERGEFORMAT </w:instrText>
                  </w:r>
                  <w:r w:rsidR="00537F0A" w:rsidRPr="00C214EF">
                    <w:rPr>
                      <w:sz w:val="16"/>
                      <w:szCs w:val="16"/>
                    </w:rPr>
                    <w:fldChar w:fldCharType="separate"/>
                  </w:r>
                  <w:r w:rsidR="004955A8">
                    <w:rPr>
                      <w:noProof/>
                      <w:sz w:val="16"/>
                      <w:szCs w:val="16"/>
                    </w:rPr>
                    <w:t>7. januar 2019</w:t>
                  </w:r>
                  <w:r w:rsidR="00537F0A" w:rsidRPr="00C214EF">
                    <w:rPr>
                      <w:sz w:val="16"/>
                      <w:szCs w:val="16"/>
                    </w:rPr>
                    <w:fldChar w:fldCharType="end"/>
                  </w:r>
                </w:p>
                <w:p w:rsidR="00E764EB" w:rsidRPr="00E35960" w:rsidRDefault="00E764EB" w:rsidP="0057610F">
                  <w:pPr>
                    <w:spacing w:line="220" w:lineRule="atLeast"/>
                    <w:rPr>
                      <w:sz w:val="16"/>
                      <w:szCs w:val="16"/>
                    </w:rPr>
                  </w:pPr>
                  <w:r w:rsidRPr="00E35960">
                    <w:rPr>
                      <w:sz w:val="16"/>
                      <w:szCs w:val="16"/>
                    </w:rPr>
                    <w:t xml:space="preserve">Journal </w:t>
                  </w:r>
                  <w:proofErr w:type="gramStart"/>
                  <w:r w:rsidRPr="00E35960">
                    <w:rPr>
                      <w:sz w:val="16"/>
                      <w:szCs w:val="16"/>
                    </w:rPr>
                    <w:t xml:space="preserve">nr. </w:t>
                  </w:r>
                  <w:r w:rsidR="00287F33" w:rsidRPr="00E35960">
                    <w:rPr>
                      <w:sz w:val="16"/>
                      <w:szCs w:val="16"/>
                    </w:rPr>
                    <w:t xml:space="preserve"> </w:t>
                  </w:r>
                  <w:bookmarkStart w:id="7" w:name="Journalnr"/>
                  <w:bookmarkEnd w:id="7"/>
                  <w:r w:rsidR="00815347" w:rsidRPr="00815347">
                    <w:rPr>
                      <w:noProof/>
                      <w:sz w:val="16"/>
                      <w:szCs w:val="16"/>
                    </w:rPr>
                    <w:t>18</w:t>
                  </w:r>
                  <w:proofErr w:type="gramEnd"/>
                  <w:r w:rsidR="00815347" w:rsidRPr="00815347">
                    <w:rPr>
                      <w:noProof/>
                      <w:sz w:val="16"/>
                      <w:szCs w:val="16"/>
                    </w:rPr>
                    <w:t>/7954</w:t>
                  </w:r>
                </w:p>
                <w:p w:rsidR="00E764EB" w:rsidRPr="00C214EF" w:rsidRDefault="00E764EB" w:rsidP="00215AD9">
                  <w:pPr>
                    <w:spacing w:line="220" w:lineRule="atLeast"/>
                    <w:rPr>
                      <w:szCs w:val="20"/>
                    </w:rPr>
                  </w:pPr>
                  <w:r w:rsidRPr="00C214EF">
                    <w:rPr>
                      <w:sz w:val="16"/>
                      <w:szCs w:val="16"/>
                    </w:rPr>
                    <w:t xml:space="preserve">Side </w:t>
                  </w:r>
                  <w:r w:rsidRPr="00C214EF">
                    <w:rPr>
                      <w:sz w:val="16"/>
                      <w:szCs w:val="16"/>
                    </w:rPr>
                    <w:fldChar w:fldCharType="begin"/>
                  </w:r>
                  <w:r w:rsidRPr="00C214EF">
                    <w:rPr>
                      <w:sz w:val="16"/>
                      <w:szCs w:val="16"/>
                    </w:rPr>
                    <w:instrText xml:space="preserve"> PAGE </w:instrText>
                  </w:r>
                  <w:r w:rsidRPr="00C214EF">
                    <w:rPr>
                      <w:sz w:val="16"/>
                      <w:szCs w:val="16"/>
                    </w:rPr>
                    <w:fldChar w:fldCharType="separate"/>
                  </w:r>
                  <w:r w:rsidR="00F4641A" w:rsidRPr="00C214EF">
                    <w:rPr>
                      <w:noProof/>
                      <w:sz w:val="16"/>
                      <w:szCs w:val="16"/>
                    </w:rPr>
                    <w:t>1</w:t>
                  </w:r>
                  <w:r w:rsidRPr="00C214EF">
                    <w:rPr>
                      <w:sz w:val="16"/>
                      <w:szCs w:val="16"/>
                    </w:rPr>
                    <w:fldChar w:fldCharType="end"/>
                  </w:r>
                  <w:r w:rsidRPr="00C214EF">
                    <w:rPr>
                      <w:sz w:val="16"/>
                      <w:szCs w:val="16"/>
                    </w:rPr>
                    <w:t xml:space="preserve"> </w:t>
                  </w:r>
                  <w:r w:rsidR="00F9754F" w:rsidRPr="00C214EF">
                    <w:rPr>
                      <w:sz w:val="16"/>
                      <w:szCs w:val="16"/>
                    </w:rPr>
                    <w:t>/</w:t>
                  </w:r>
                  <w:r w:rsidRPr="00C214EF">
                    <w:rPr>
                      <w:sz w:val="16"/>
                      <w:szCs w:val="16"/>
                    </w:rPr>
                    <w:t xml:space="preserve"> </w:t>
                  </w:r>
                  <w:r w:rsidR="00215AD9">
                    <w:rPr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1F3FA9" w:rsidRPr="00C214EF" w:rsidRDefault="001F3FA9" w:rsidP="00C214EF">
            <w:pPr>
              <w:rPr>
                <w:szCs w:val="20"/>
              </w:rPr>
            </w:pPr>
          </w:p>
        </w:tc>
      </w:tr>
    </w:tbl>
    <w:p w:rsidR="00AF1100" w:rsidRPr="00815347" w:rsidRDefault="00815347" w:rsidP="0057610F">
      <w:pPr>
        <w:spacing w:line="240" w:lineRule="atLeast"/>
        <w:rPr>
          <w:b/>
          <w:bCs/>
          <w:sz w:val="30"/>
          <w:szCs w:val="30"/>
        </w:rPr>
      </w:pPr>
      <w:bookmarkStart w:id="8" w:name="Overskrift"/>
      <w:bookmarkEnd w:id="8"/>
      <w:r w:rsidRPr="00815347">
        <w:rPr>
          <w:b/>
          <w:sz w:val="32"/>
          <w:szCs w:val="32"/>
        </w:rPr>
        <w:t>Høringsparter i forbindelse med høring af Region Syddanmarks Frivillighedspolitik</w:t>
      </w:r>
    </w:p>
    <w:p w:rsidR="00AF1100" w:rsidRDefault="00AF1100" w:rsidP="0057610F">
      <w:pPr>
        <w:spacing w:line="260" w:lineRule="atLeast"/>
        <w:rPr>
          <w:szCs w:val="20"/>
        </w:rPr>
      </w:pPr>
    </w:p>
    <w:p w:rsidR="0019695E" w:rsidRDefault="0019695E" w:rsidP="0057610F">
      <w:pPr>
        <w:spacing w:line="260" w:lineRule="atLeast"/>
        <w:rPr>
          <w:szCs w:val="20"/>
        </w:rPr>
      </w:pPr>
      <w:bookmarkStart w:id="9" w:name="Start"/>
      <w:bookmarkEnd w:id="9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Brugerråd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Sundhedsbrugerrådet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Psykiatrisk Dialogforum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Kontaktforum for Handicap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Frivillige organisationer og patientforeninger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Danske Patienter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Kræftens Bekæmpelse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Røde Kors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Ældre Sagen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Palliativ Frivilligt Netværk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Hjerteforeningen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Scleroseforeningen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Gigtforeningen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Sjældne diagnoser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Parkinsonforeningen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Danmarks Lungeforening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Nyreforeningen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Diabetesforeningen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ADHD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Alzheimersforeningen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Angstforeningen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Bedre Psykiatri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Borderlineforeningen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Depressionsforeningen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Foreningen for efterladte efter selvmord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Galebevægelsen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HSP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af Patientrådgivere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mod Spiseforstyrrelser og Selvskade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LAP – Landsforeningen af nuværende og tidligere psykiatribrugere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Nefos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OCD-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PS Landsforening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Pårørende til spiseforstyrrede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Det sociale netværk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SIND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LEV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Danmarks Bløderforening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Danmarks psoriasis 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blindesamfund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epilepsiforening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fibromyalgi 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Handicapforbund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landsforening for hals- og mundhuleopererede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Foreningen af Danske døvblinde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Danske døves landsforbund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Stammeforeningen i Danmark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Hjernesagen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Hjerneskadeforeningen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Høreforeningen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Landsforeningen autisme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Cystisk Fibrose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Lungepatient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Muskelsvindfonden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Ordblinde og Dysleksiforeningen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Osteoporose</w:t>
      </w:r>
      <w:proofErr w:type="spellEnd"/>
      <w:r>
        <w:rPr>
          <w:rFonts w:ascii="Helvetica" w:hAnsi="Helvetica" w:cs="Helvetica"/>
          <w:szCs w:val="20"/>
        </w:rPr>
        <w:t xml:space="preserve"> 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Parkinsonforeningen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PTU – landsforeningen af Polio-, Trafik- og Ulykkesskadede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Spastikerforeningen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proofErr w:type="spellStart"/>
      <w:r>
        <w:rPr>
          <w:rFonts w:ascii="Helvetica" w:hAnsi="Helvetica" w:cs="Helvetica"/>
          <w:szCs w:val="20"/>
        </w:rPr>
        <w:t>Scleroseforeningen</w:t>
      </w:r>
      <w:proofErr w:type="spellEnd"/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Danske Handicaporganisationer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MED-systemet i Region Syddanmark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420B53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Hovedpostkasser på de sociale centre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Fagforeninger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Sygeplejeråd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Jordemoderforeningen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Danske Fysioterapeuter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Ergoterapeutforeningen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Danske Bioanalytikere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Kiropraktorforening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Foreningen af Offentligt Ansatte (FOA)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Lægeforeningen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Foreningen af Radiografer i Danmark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Fagligt Fællesforbund (3F)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Socialpædagogernes Landsforbund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Dansk Psykolog Forening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HK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Akademikernes Centralorganisation</w:t>
      </w:r>
    </w:p>
    <w:p w:rsidR="00420B53" w:rsidRDefault="00420B53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420B53" w:rsidRDefault="00420B53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lastRenderedPageBreak/>
        <w:t>Kommunerne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Assens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Billund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Esbjerg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Fanø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Side 3 af 3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Faaborg-Midtfyn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Fredericia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Haderslev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Kerteminde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Kolding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Langeland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Middelfart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Nordfyns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Nyborg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Odense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Svendborg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Sønderborg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Tønder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Varde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Vejen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Vejle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Ærø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Aabenraa Kommune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Sundhedskoordinationsudvalget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>Øvrige</w:t>
      </w:r>
    </w:p>
    <w:p w:rsidR="00815347" w:rsidRDefault="00815347" w:rsidP="00815347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Hospices i Region Syddanmark</w:t>
      </w:r>
    </w:p>
    <w:p w:rsidR="00815347" w:rsidRDefault="00815347" w:rsidP="00815347">
      <w:pPr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Frivillige akuthjælperordninger i Region Syddanmark</w:t>
      </w:r>
    </w:p>
    <w:p w:rsidR="00420B53" w:rsidRDefault="00420B53" w:rsidP="00815347">
      <w:pPr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Danmark redder liv – klynger i Syddanmark</w:t>
      </w:r>
      <w:bookmarkStart w:id="10" w:name="_GoBack"/>
      <w:bookmarkEnd w:id="10"/>
    </w:p>
    <w:p w:rsidR="008D1C50" w:rsidRDefault="008D1C50" w:rsidP="00815347">
      <w:r>
        <w:rPr>
          <w:rFonts w:ascii="Helvetica" w:hAnsi="Helvetica" w:cs="Helvetica"/>
          <w:szCs w:val="20"/>
        </w:rPr>
        <w:t>Infektionshygiejnisk forum</w:t>
      </w:r>
    </w:p>
    <w:p w:rsidR="0019695E" w:rsidRDefault="0019695E" w:rsidP="0057610F">
      <w:pPr>
        <w:spacing w:line="260" w:lineRule="atLeast"/>
        <w:rPr>
          <w:szCs w:val="20"/>
        </w:rPr>
      </w:pPr>
    </w:p>
    <w:p w:rsidR="0019695E" w:rsidRDefault="0019695E" w:rsidP="0057610F">
      <w:pPr>
        <w:spacing w:line="260" w:lineRule="atLeast"/>
        <w:rPr>
          <w:szCs w:val="20"/>
        </w:rPr>
      </w:pPr>
    </w:p>
    <w:p w:rsidR="0019695E" w:rsidRPr="00AF1100" w:rsidRDefault="0019695E" w:rsidP="0057610F">
      <w:pPr>
        <w:spacing w:line="260" w:lineRule="atLeast"/>
      </w:pPr>
      <w:bookmarkStart w:id="11" w:name="Underskriver"/>
      <w:bookmarkEnd w:id="11"/>
    </w:p>
    <w:sectPr w:rsidR="0019695E" w:rsidRPr="00AF1100" w:rsidSect="00574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418" w:bottom="181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A8" w:rsidRDefault="004955A8">
      <w:r>
        <w:separator/>
      </w:r>
    </w:p>
  </w:endnote>
  <w:endnote w:type="continuationSeparator" w:id="0">
    <w:p w:rsidR="004955A8" w:rsidRDefault="0049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A8" w:rsidRDefault="004955A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B6" w:rsidRPr="00E87444" w:rsidRDefault="00A10AB6" w:rsidP="003E3318">
    <w:pPr>
      <w:pStyle w:val="Sidefod"/>
      <w:tabs>
        <w:tab w:val="clear" w:pos="4986"/>
        <w:tab w:val="clear" w:pos="9972"/>
        <w:tab w:val="left" w:pos="7088"/>
      </w:tabs>
      <w:spacing w:line="220" w:lineRule="exact"/>
      <w:ind w:left="7088"/>
      <w:rPr>
        <w:sz w:val="16"/>
        <w:szCs w:val="16"/>
      </w:rPr>
    </w:pPr>
    <w:bookmarkStart w:id="13" w:name="Afsenderpostnr2"/>
    <w:bookmarkStart w:id="14" w:name="Afsenderadresse2"/>
    <w:bookmarkEnd w:id="13"/>
    <w:bookmarkEnd w:id="14"/>
  </w:p>
  <w:p w:rsidR="00A10AB6" w:rsidRPr="00737FD9" w:rsidRDefault="00A10AB6" w:rsidP="003E3318">
    <w:pPr>
      <w:pStyle w:val="Sidefod"/>
      <w:tabs>
        <w:tab w:val="clear" w:pos="4986"/>
        <w:tab w:val="clear" w:pos="9972"/>
      </w:tabs>
      <w:spacing w:line="220" w:lineRule="exact"/>
      <w:ind w:left="7088"/>
      <w:rPr>
        <w:sz w:val="16"/>
        <w:szCs w:val="16"/>
      </w:rPr>
    </w:pPr>
    <w:bookmarkStart w:id="15" w:name="Afsendertelefon3"/>
    <w:bookmarkEnd w:id="15"/>
  </w:p>
  <w:p w:rsidR="00A10AB6" w:rsidRPr="00737FD9" w:rsidRDefault="00A10AB6" w:rsidP="003E3318">
    <w:pPr>
      <w:pStyle w:val="Sidefod"/>
      <w:tabs>
        <w:tab w:val="clear" w:pos="4986"/>
        <w:tab w:val="clear" w:pos="9972"/>
        <w:tab w:val="left" w:pos="7088"/>
      </w:tabs>
      <w:spacing w:line="220" w:lineRule="exact"/>
      <w:ind w:left="7088"/>
      <w:rPr>
        <w:sz w:val="16"/>
        <w:szCs w:val="16"/>
      </w:rPr>
    </w:pPr>
    <w:bookmarkStart w:id="16" w:name="Afsenderhjemmeside2"/>
    <w:bookmarkEnd w:id="1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B6" w:rsidRPr="00737FD9" w:rsidRDefault="00A10AB6" w:rsidP="0040011B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6"/>
        <w:szCs w:val="16"/>
      </w:rPr>
    </w:pPr>
    <w:bookmarkStart w:id="17" w:name="Afsenderadresse"/>
    <w:bookmarkStart w:id="18" w:name="Afsenderpostnr"/>
    <w:bookmarkStart w:id="19" w:name="Afsenderby"/>
    <w:bookmarkEnd w:id="17"/>
    <w:bookmarkEnd w:id="18"/>
    <w:bookmarkEnd w:id="19"/>
  </w:p>
  <w:p w:rsidR="00A10AB6" w:rsidRPr="00737FD9" w:rsidRDefault="00A10AB6" w:rsidP="0040011B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6"/>
        <w:szCs w:val="16"/>
      </w:rPr>
    </w:pPr>
    <w:bookmarkStart w:id="20" w:name="Afsendertelefon2"/>
    <w:bookmarkEnd w:id="20"/>
  </w:p>
  <w:p w:rsidR="00A10AB6" w:rsidRPr="00586D5E" w:rsidRDefault="00A10AB6" w:rsidP="0040011B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6"/>
        <w:szCs w:val="16"/>
      </w:rPr>
    </w:pPr>
    <w:bookmarkStart w:id="21" w:name="Afsenderhjemmeside"/>
    <w:bookmarkEnd w:id="2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A8" w:rsidRDefault="004955A8">
      <w:r>
        <w:separator/>
      </w:r>
    </w:p>
  </w:footnote>
  <w:footnote w:type="continuationSeparator" w:id="0">
    <w:p w:rsidR="004955A8" w:rsidRDefault="0049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A8" w:rsidRDefault="004955A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Default="00A10AB6" w:rsidP="005E3DDD">
    <w:pPr>
      <w:pStyle w:val="Sidehoved"/>
      <w:tabs>
        <w:tab w:val="clear" w:pos="4986"/>
        <w:tab w:val="left" w:pos="7088"/>
      </w:tabs>
      <w:spacing w:line="200" w:lineRule="exact"/>
    </w:pPr>
  </w:p>
  <w:p w:rsidR="00A10AB6" w:rsidRPr="00BC6BFC" w:rsidRDefault="00A10AB6" w:rsidP="00BC6BFC">
    <w:pPr>
      <w:pStyle w:val="Sidehoved"/>
      <w:tabs>
        <w:tab w:val="clear" w:pos="4986"/>
        <w:tab w:val="left" w:pos="7088"/>
      </w:tabs>
      <w:spacing w:line="200" w:lineRule="exact"/>
      <w:rPr>
        <w:szCs w:val="20"/>
      </w:rPr>
    </w:pPr>
  </w:p>
  <w:p w:rsidR="00A10AB6" w:rsidRPr="00F9754F" w:rsidRDefault="00A10AB6" w:rsidP="00BC6BFC">
    <w:pPr>
      <w:pStyle w:val="Sidehoved"/>
      <w:tabs>
        <w:tab w:val="clear" w:pos="4986"/>
        <w:tab w:val="left" w:pos="7088"/>
      </w:tabs>
      <w:rPr>
        <w:sz w:val="16"/>
        <w:szCs w:val="16"/>
      </w:rPr>
    </w:pPr>
    <w:r>
      <w:rPr>
        <w:sz w:val="16"/>
        <w:szCs w:val="16"/>
      </w:rPr>
      <w:tab/>
    </w:r>
    <w:r w:rsidRPr="00F9754F">
      <w:rPr>
        <w:sz w:val="16"/>
        <w:szCs w:val="16"/>
      </w:rPr>
      <w:fldChar w:fldCharType="begin"/>
    </w:r>
    <w:r w:rsidRPr="00F9754F">
      <w:rPr>
        <w:sz w:val="16"/>
        <w:szCs w:val="16"/>
      </w:rPr>
      <w:instrText xml:space="preserve"> </w:instrText>
    </w:r>
    <w:r>
      <w:rPr>
        <w:sz w:val="16"/>
        <w:szCs w:val="16"/>
      </w:rPr>
      <w:instrText>CREATE</w:instrText>
    </w:r>
    <w:r w:rsidRPr="00F9754F">
      <w:rPr>
        <w:sz w:val="16"/>
        <w:szCs w:val="16"/>
      </w:rPr>
      <w:instrText xml:space="preserve">DATE  \@ "d. MMMM yyyy"  \* MERGEFORMAT </w:instrText>
    </w:r>
    <w:r w:rsidRPr="00F9754F">
      <w:rPr>
        <w:sz w:val="16"/>
        <w:szCs w:val="16"/>
      </w:rPr>
      <w:fldChar w:fldCharType="separate"/>
    </w:r>
    <w:r w:rsidR="004955A8">
      <w:rPr>
        <w:noProof/>
        <w:sz w:val="16"/>
        <w:szCs w:val="16"/>
      </w:rPr>
      <w:t>7. januar 2019</w:t>
    </w:r>
    <w:r w:rsidRPr="00F9754F">
      <w:rPr>
        <w:sz w:val="16"/>
        <w:szCs w:val="16"/>
      </w:rPr>
      <w:fldChar w:fldCharType="end"/>
    </w:r>
  </w:p>
  <w:p w:rsidR="00A10AB6" w:rsidRDefault="00A10AB6" w:rsidP="005E3DDD">
    <w:pPr>
      <w:pStyle w:val="Sidehoved"/>
      <w:tabs>
        <w:tab w:val="clear" w:pos="4986"/>
        <w:tab w:val="left" w:pos="7088"/>
      </w:tabs>
      <w:spacing w:line="220" w:lineRule="exact"/>
      <w:rPr>
        <w:sz w:val="16"/>
        <w:szCs w:val="16"/>
      </w:rPr>
    </w:pPr>
    <w:r>
      <w:rPr>
        <w:sz w:val="16"/>
        <w:szCs w:val="16"/>
      </w:rPr>
      <w:tab/>
    </w:r>
    <w:r w:rsidRPr="00F9754F">
      <w:rPr>
        <w:sz w:val="16"/>
        <w:szCs w:val="16"/>
      </w:rPr>
      <w:t xml:space="preserve">Journal nr. </w:t>
    </w:r>
    <w:bookmarkStart w:id="12" w:name="Side2Journalnr"/>
    <w:bookmarkEnd w:id="12"/>
  </w:p>
  <w:p w:rsidR="00A10AB6" w:rsidRDefault="00A10AB6" w:rsidP="005E3DDD">
    <w:pPr>
      <w:pStyle w:val="Sidehoved"/>
      <w:tabs>
        <w:tab w:val="clear" w:pos="4986"/>
        <w:tab w:val="left" w:pos="7088"/>
      </w:tabs>
      <w:spacing w:line="220" w:lineRule="exact"/>
      <w:rPr>
        <w:sz w:val="16"/>
        <w:szCs w:val="16"/>
      </w:rPr>
    </w:pPr>
    <w:r>
      <w:rPr>
        <w:sz w:val="16"/>
        <w:szCs w:val="16"/>
      </w:rPr>
      <w:tab/>
    </w:r>
    <w:r w:rsidRPr="00F9754F">
      <w:rPr>
        <w:sz w:val="16"/>
        <w:szCs w:val="16"/>
      </w:rPr>
      <w:t xml:space="preserve">Side </w:t>
    </w:r>
    <w:r w:rsidRPr="00F9754F">
      <w:rPr>
        <w:sz w:val="16"/>
        <w:szCs w:val="16"/>
      </w:rPr>
      <w:fldChar w:fldCharType="begin"/>
    </w:r>
    <w:r w:rsidRPr="00F9754F">
      <w:rPr>
        <w:sz w:val="16"/>
        <w:szCs w:val="16"/>
      </w:rPr>
      <w:instrText xml:space="preserve"> PAGE </w:instrText>
    </w:r>
    <w:r w:rsidRPr="00F9754F">
      <w:rPr>
        <w:sz w:val="16"/>
        <w:szCs w:val="16"/>
      </w:rPr>
      <w:fldChar w:fldCharType="separate"/>
    </w:r>
    <w:r w:rsidR="00420B53">
      <w:rPr>
        <w:noProof/>
        <w:sz w:val="16"/>
        <w:szCs w:val="16"/>
      </w:rPr>
      <w:t>3</w:t>
    </w:r>
    <w:r w:rsidRPr="00F9754F">
      <w:rPr>
        <w:sz w:val="16"/>
        <w:szCs w:val="16"/>
      </w:rPr>
      <w:fldChar w:fldCharType="end"/>
    </w:r>
    <w:r w:rsidRPr="00F9754F">
      <w:rPr>
        <w:sz w:val="16"/>
        <w:szCs w:val="16"/>
      </w:rPr>
      <w:t xml:space="preserve"> / </w:t>
    </w:r>
    <w:r w:rsidRPr="00F9754F">
      <w:rPr>
        <w:sz w:val="16"/>
        <w:szCs w:val="16"/>
      </w:rPr>
      <w:fldChar w:fldCharType="begin"/>
    </w:r>
    <w:r w:rsidRPr="00F9754F">
      <w:rPr>
        <w:sz w:val="16"/>
        <w:szCs w:val="16"/>
      </w:rPr>
      <w:instrText xml:space="preserve"> NUMPAGES </w:instrText>
    </w:r>
    <w:r w:rsidRPr="00F9754F">
      <w:rPr>
        <w:sz w:val="16"/>
        <w:szCs w:val="16"/>
      </w:rPr>
      <w:fldChar w:fldCharType="separate"/>
    </w:r>
    <w:r w:rsidR="00420B53">
      <w:rPr>
        <w:noProof/>
        <w:sz w:val="16"/>
        <w:szCs w:val="16"/>
      </w:rPr>
      <w:t>3</w:t>
    </w:r>
    <w:r w:rsidRPr="00F9754F">
      <w:rPr>
        <w:sz w:val="16"/>
        <w:szCs w:val="16"/>
      </w:rPr>
      <w:fldChar w:fldCharType="end"/>
    </w:r>
  </w:p>
  <w:p w:rsidR="00A10AB6" w:rsidRDefault="00A10AB6" w:rsidP="005E3DDD">
    <w:pPr>
      <w:pStyle w:val="Sidehoved"/>
      <w:tabs>
        <w:tab w:val="clear" w:pos="4986"/>
        <w:tab w:val="left" w:pos="7088"/>
      </w:tabs>
    </w:pPr>
    <w:r>
      <w:tab/>
    </w:r>
  </w:p>
  <w:p w:rsidR="00A10AB6" w:rsidRPr="00737FD9" w:rsidRDefault="00A10AB6" w:rsidP="0094498E">
    <w:pPr>
      <w:pStyle w:val="Sidehoved"/>
      <w:tabs>
        <w:tab w:val="clear" w:pos="4986"/>
        <w:tab w:val="left" w:pos="7088"/>
      </w:tabs>
      <w:spacing w:line="38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A8" w:rsidRDefault="004955A8">
    <w:pPr>
      <w:pStyle w:val="Sidehoved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-182880</wp:posOffset>
          </wp:positionV>
          <wp:extent cx="1200150" cy="1323975"/>
          <wp:effectExtent l="0" t="0" r="0" b="9525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BB6"/>
    <w:multiLevelType w:val="hybridMultilevel"/>
    <w:tmpl w:val="ADE4B89A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23CE5"/>
    <w:multiLevelType w:val="hybridMultilevel"/>
    <w:tmpl w:val="D5886C36"/>
    <w:lvl w:ilvl="0" w:tplc="04060011">
      <w:start w:val="1"/>
      <w:numFmt w:val="decimal"/>
      <w:lvlText w:val="%1)"/>
      <w:lvlJc w:val="left"/>
      <w:pPr>
        <w:tabs>
          <w:tab w:val="num" w:pos="4896"/>
        </w:tabs>
        <w:ind w:left="489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2">
    <w:nsid w:val="4BE72782"/>
    <w:multiLevelType w:val="multilevel"/>
    <w:tmpl w:val="625A904C"/>
    <w:lvl w:ilvl="0">
      <w:start w:val="1"/>
      <w:numFmt w:val="decimal"/>
      <w:lvlText w:val="%1)"/>
      <w:lvlJc w:val="left"/>
      <w:pPr>
        <w:tabs>
          <w:tab w:val="num" w:pos="4896"/>
        </w:tabs>
        <w:ind w:left="4896" w:hanging="360"/>
      </w:p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8"/>
    <w:rsid w:val="00022AD5"/>
    <w:rsid w:val="00022DDB"/>
    <w:rsid w:val="00026B2B"/>
    <w:rsid w:val="000375A8"/>
    <w:rsid w:val="00037A33"/>
    <w:rsid w:val="00056C84"/>
    <w:rsid w:val="00072AB5"/>
    <w:rsid w:val="00090206"/>
    <w:rsid w:val="00095B4A"/>
    <w:rsid w:val="000A1081"/>
    <w:rsid w:val="000A7E99"/>
    <w:rsid w:val="000B3ED9"/>
    <w:rsid w:val="000B694D"/>
    <w:rsid w:val="000C0C2B"/>
    <w:rsid w:val="000C3065"/>
    <w:rsid w:val="000C5376"/>
    <w:rsid w:val="000C7A27"/>
    <w:rsid w:val="000F5398"/>
    <w:rsid w:val="00107CF2"/>
    <w:rsid w:val="0012308C"/>
    <w:rsid w:val="00123CC9"/>
    <w:rsid w:val="001264FB"/>
    <w:rsid w:val="00126D82"/>
    <w:rsid w:val="00137871"/>
    <w:rsid w:val="00146ED9"/>
    <w:rsid w:val="00162C52"/>
    <w:rsid w:val="00164E29"/>
    <w:rsid w:val="0017166E"/>
    <w:rsid w:val="00181A10"/>
    <w:rsid w:val="0019695E"/>
    <w:rsid w:val="001A75A8"/>
    <w:rsid w:val="001A77CD"/>
    <w:rsid w:val="001B288D"/>
    <w:rsid w:val="001B4ECE"/>
    <w:rsid w:val="001B517E"/>
    <w:rsid w:val="001D1D95"/>
    <w:rsid w:val="001E0050"/>
    <w:rsid w:val="001E0146"/>
    <w:rsid w:val="001E15CB"/>
    <w:rsid w:val="001E2890"/>
    <w:rsid w:val="001F2455"/>
    <w:rsid w:val="001F32EA"/>
    <w:rsid w:val="001F3FA9"/>
    <w:rsid w:val="00215AD9"/>
    <w:rsid w:val="002220A1"/>
    <w:rsid w:val="0023717C"/>
    <w:rsid w:val="00243894"/>
    <w:rsid w:val="00260AFC"/>
    <w:rsid w:val="002664C3"/>
    <w:rsid w:val="00275F62"/>
    <w:rsid w:val="00287F33"/>
    <w:rsid w:val="002901AF"/>
    <w:rsid w:val="002914B1"/>
    <w:rsid w:val="002A17B8"/>
    <w:rsid w:val="002A478B"/>
    <w:rsid w:val="002B188C"/>
    <w:rsid w:val="002C304C"/>
    <w:rsid w:val="002C4D48"/>
    <w:rsid w:val="002C5B39"/>
    <w:rsid w:val="002D3F41"/>
    <w:rsid w:val="002E1E1F"/>
    <w:rsid w:val="00304ABE"/>
    <w:rsid w:val="0030529C"/>
    <w:rsid w:val="003101EC"/>
    <w:rsid w:val="0031504B"/>
    <w:rsid w:val="003201A9"/>
    <w:rsid w:val="003370AC"/>
    <w:rsid w:val="00360AFD"/>
    <w:rsid w:val="003874D4"/>
    <w:rsid w:val="00387C84"/>
    <w:rsid w:val="003A02CF"/>
    <w:rsid w:val="003B3D8D"/>
    <w:rsid w:val="003C10A0"/>
    <w:rsid w:val="003C1715"/>
    <w:rsid w:val="003D2347"/>
    <w:rsid w:val="003D40AB"/>
    <w:rsid w:val="003E3318"/>
    <w:rsid w:val="003E3C77"/>
    <w:rsid w:val="003E5426"/>
    <w:rsid w:val="003F2D37"/>
    <w:rsid w:val="003F442F"/>
    <w:rsid w:val="0040011B"/>
    <w:rsid w:val="004014C8"/>
    <w:rsid w:val="004047A0"/>
    <w:rsid w:val="00404B91"/>
    <w:rsid w:val="00420B53"/>
    <w:rsid w:val="00434661"/>
    <w:rsid w:val="0043593D"/>
    <w:rsid w:val="004417F4"/>
    <w:rsid w:val="00454718"/>
    <w:rsid w:val="004733F0"/>
    <w:rsid w:val="00485159"/>
    <w:rsid w:val="004854BE"/>
    <w:rsid w:val="004955A8"/>
    <w:rsid w:val="004A12DF"/>
    <w:rsid w:val="004B61BB"/>
    <w:rsid w:val="004C1CB8"/>
    <w:rsid w:val="004C5013"/>
    <w:rsid w:val="004E0E7E"/>
    <w:rsid w:val="004E3EB8"/>
    <w:rsid w:val="004E463C"/>
    <w:rsid w:val="004F37E1"/>
    <w:rsid w:val="0051012E"/>
    <w:rsid w:val="0051735B"/>
    <w:rsid w:val="00531240"/>
    <w:rsid w:val="00533001"/>
    <w:rsid w:val="00537F0A"/>
    <w:rsid w:val="00543A8C"/>
    <w:rsid w:val="00552E93"/>
    <w:rsid w:val="00557666"/>
    <w:rsid w:val="0057334F"/>
    <w:rsid w:val="00574F88"/>
    <w:rsid w:val="0057610F"/>
    <w:rsid w:val="005816B4"/>
    <w:rsid w:val="00586D5E"/>
    <w:rsid w:val="005911A3"/>
    <w:rsid w:val="00591243"/>
    <w:rsid w:val="005B361B"/>
    <w:rsid w:val="005B3F4B"/>
    <w:rsid w:val="005C37B9"/>
    <w:rsid w:val="005C71B5"/>
    <w:rsid w:val="005D16E7"/>
    <w:rsid w:val="005D3DC5"/>
    <w:rsid w:val="005D5C13"/>
    <w:rsid w:val="005E33E6"/>
    <w:rsid w:val="005E3DDD"/>
    <w:rsid w:val="005F0F17"/>
    <w:rsid w:val="005F3E0D"/>
    <w:rsid w:val="00621DB0"/>
    <w:rsid w:val="00631D95"/>
    <w:rsid w:val="00654C68"/>
    <w:rsid w:val="0065741C"/>
    <w:rsid w:val="0066278C"/>
    <w:rsid w:val="00670FEF"/>
    <w:rsid w:val="00671D1F"/>
    <w:rsid w:val="00685FDF"/>
    <w:rsid w:val="006951E9"/>
    <w:rsid w:val="006A49EC"/>
    <w:rsid w:val="006B14CA"/>
    <w:rsid w:val="006B3F99"/>
    <w:rsid w:val="0071602D"/>
    <w:rsid w:val="00720CEB"/>
    <w:rsid w:val="007321F2"/>
    <w:rsid w:val="00734174"/>
    <w:rsid w:val="00734A07"/>
    <w:rsid w:val="00734F61"/>
    <w:rsid w:val="00735EE7"/>
    <w:rsid w:val="00737FD9"/>
    <w:rsid w:val="00750AEC"/>
    <w:rsid w:val="0075285F"/>
    <w:rsid w:val="007626BC"/>
    <w:rsid w:val="00775333"/>
    <w:rsid w:val="00792B8B"/>
    <w:rsid w:val="007A2B73"/>
    <w:rsid w:val="007A324A"/>
    <w:rsid w:val="007A4274"/>
    <w:rsid w:val="007B3E2B"/>
    <w:rsid w:val="007C7822"/>
    <w:rsid w:val="007D2F00"/>
    <w:rsid w:val="007E11F3"/>
    <w:rsid w:val="007F0257"/>
    <w:rsid w:val="007F06F6"/>
    <w:rsid w:val="007F16A9"/>
    <w:rsid w:val="00805125"/>
    <w:rsid w:val="00806B0B"/>
    <w:rsid w:val="00814A64"/>
    <w:rsid w:val="00815347"/>
    <w:rsid w:val="00825931"/>
    <w:rsid w:val="008312B2"/>
    <w:rsid w:val="00831D11"/>
    <w:rsid w:val="00832E9B"/>
    <w:rsid w:val="008510D8"/>
    <w:rsid w:val="008565E9"/>
    <w:rsid w:val="00867863"/>
    <w:rsid w:val="008827F7"/>
    <w:rsid w:val="0089214C"/>
    <w:rsid w:val="00894E3D"/>
    <w:rsid w:val="008B414D"/>
    <w:rsid w:val="008C3BC5"/>
    <w:rsid w:val="008D1C50"/>
    <w:rsid w:val="008D4EDE"/>
    <w:rsid w:val="008E04F4"/>
    <w:rsid w:val="008E0CD3"/>
    <w:rsid w:val="008E5576"/>
    <w:rsid w:val="008F3F3B"/>
    <w:rsid w:val="008F689E"/>
    <w:rsid w:val="009019F7"/>
    <w:rsid w:val="00903716"/>
    <w:rsid w:val="00916761"/>
    <w:rsid w:val="009200E3"/>
    <w:rsid w:val="00941A32"/>
    <w:rsid w:val="00943A9D"/>
    <w:rsid w:val="0094498E"/>
    <w:rsid w:val="00947605"/>
    <w:rsid w:val="009506A0"/>
    <w:rsid w:val="00956725"/>
    <w:rsid w:val="009633C4"/>
    <w:rsid w:val="00975511"/>
    <w:rsid w:val="009854C5"/>
    <w:rsid w:val="0098653F"/>
    <w:rsid w:val="009A15A0"/>
    <w:rsid w:val="009C0DB0"/>
    <w:rsid w:val="009C1E5E"/>
    <w:rsid w:val="009E0376"/>
    <w:rsid w:val="009E3C82"/>
    <w:rsid w:val="009F0BD1"/>
    <w:rsid w:val="009F32C1"/>
    <w:rsid w:val="00A01E0A"/>
    <w:rsid w:val="00A10AB6"/>
    <w:rsid w:val="00A367CC"/>
    <w:rsid w:val="00A45EB2"/>
    <w:rsid w:val="00A508D3"/>
    <w:rsid w:val="00A50BFF"/>
    <w:rsid w:val="00A5449F"/>
    <w:rsid w:val="00A8755A"/>
    <w:rsid w:val="00A9700F"/>
    <w:rsid w:val="00AA6C63"/>
    <w:rsid w:val="00AB0006"/>
    <w:rsid w:val="00AB2836"/>
    <w:rsid w:val="00AB4920"/>
    <w:rsid w:val="00AC4D82"/>
    <w:rsid w:val="00AC71CE"/>
    <w:rsid w:val="00AE7593"/>
    <w:rsid w:val="00AF1100"/>
    <w:rsid w:val="00AF20CE"/>
    <w:rsid w:val="00B004B6"/>
    <w:rsid w:val="00B13FB9"/>
    <w:rsid w:val="00B30755"/>
    <w:rsid w:val="00B3118B"/>
    <w:rsid w:val="00B445B6"/>
    <w:rsid w:val="00B56588"/>
    <w:rsid w:val="00B65875"/>
    <w:rsid w:val="00B8061E"/>
    <w:rsid w:val="00B82E60"/>
    <w:rsid w:val="00B910CD"/>
    <w:rsid w:val="00BB09E3"/>
    <w:rsid w:val="00BB477C"/>
    <w:rsid w:val="00BC105D"/>
    <w:rsid w:val="00BC54AA"/>
    <w:rsid w:val="00BC6BFC"/>
    <w:rsid w:val="00BC7359"/>
    <w:rsid w:val="00BD19F3"/>
    <w:rsid w:val="00C0254B"/>
    <w:rsid w:val="00C15295"/>
    <w:rsid w:val="00C17EEF"/>
    <w:rsid w:val="00C214EF"/>
    <w:rsid w:val="00C260A4"/>
    <w:rsid w:val="00C2783F"/>
    <w:rsid w:val="00C30A30"/>
    <w:rsid w:val="00C31518"/>
    <w:rsid w:val="00C3478E"/>
    <w:rsid w:val="00C67902"/>
    <w:rsid w:val="00C9410E"/>
    <w:rsid w:val="00C95CBF"/>
    <w:rsid w:val="00CB40EB"/>
    <w:rsid w:val="00CB5765"/>
    <w:rsid w:val="00CB72B9"/>
    <w:rsid w:val="00CC0301"/>
    <w:rsid w:val="00CC4EE9"/>
    <w:rsid w:val="00CC6545"/>
    <w:rsid w:val="00CD6825"/>
    <w:rsid w:val="00CE05AC"/>
    <w:rsid w:val="00CF6132"/>
    <w:rsid w:val="00D02487"/>
    <w:rsid w:val="00D06D10"/>
    <w:rsid w:val="00D161EE"/>
    <w:rsid w:val="00D34E20"/>
    <w:rsid w:val="00D423D5"/>
    <w:rsid w:val="00D4326D"/>
    <w:rsid w:val="00D467B4"/>
    <w:rsid w:val="00D52FA5"/>
    <w:rsid w:val="00D771DE"/>
    <w:rsid w:val="00D84CC9"/>
    <w:rsid w:val="00D91671"/>
    <w:rsid w:val="00D965CA"/>
    <w:rsid w:val="00DA04B1"/>
    <w:rsid w:val="00DA4A6E"/>
    <w:rsid w:val="00DB7E30"/>
    <w:rsid w:val="00DC2831"/>
    <w:rsid w:val="00DC52BB"/>
    <w:rsid w:val="00DD4F5B"/>
    <w:rsid w:val="00E12F2B"/>
    <w:rsid w:val="00E20AD1"/>
    <w:rsid w:val="00E35960"/>
    <w:rsid w:val="00E46CAC"/>
    <w:rsid w:val="00E50845"/>
    <w:rsid w:val="00E50985"/>
    <w:rsid w:val="00E515FD"/>
    <w:rsid w:val="00E7609B"/>
    <w:rsid w:val="00E764EB"/>
    <w:rsid w:val="00E84B64"/>
    <w:rsid w:val="00E85034"/>
    <w:rsid w:val="00E87444"/>
    <w:rsid w:val="00EA32FC"/>
    <w:rsid w:val="00EB2341"/>
    <w:rsid w:val="00EC6E1B"/>
    <w:rsid w:val="00ED1BF1"/>
    <w:rsid w:val="00EE4885"/>
    <w:rsid w:val="00EF1568"/>
    <w:rsid w:val="00EF6C4D"/>
    <w:rsid w:val="00F108CD"/>
    <w:rsid w:val="00F43F7D"/>
    <w:rsid w:val="00F4641A"/>
    <w:rsid w:val="00F6477D"/>
    <w:rsid w:val="00F71116"/>
    <w:rsid w:val="00F9754F"/>
    <w:rsid w:val="00FB230B"/>
    <w:rsid w:val="00FB2389"/>
    <w:rsid w:val="00FB2F3F"/>
    <w:rsid w:val="00FB5BFF"/>
    <w:rsid w:val="00FC12DD"/>
    <w:rsid w:val="00FC4FF7"/>
    <w:rsid w:val="00FD1E02"/>
    <w:rsid w:val="00FD4B49"/>
    <w:rsid w:val="00FE35A3"/>
    <w:rsid w:val="00FE56D4"/>
    <w:rsid w:val="00FE7E6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63C"/>
    <w:pPr>
      <w:spacing w:line="260" w:lineRule="exact"/>
    </w:pPr>
    <w:rPr>
      <w:rFonts w:ascii="Arial" w:hAnsi="Arial" w:cs="Arial Unicode MS"/>
      <w:szCs w:val="24"/>
      <w:lang w:bidi="my-MM"/>
    </w:rPr>
  </w:style>
  <w:style w:type="paragraph" w:styleId="Overskrift1">
    <w:name w:val="heading 1"/>
    <w:basedOn w:val="Normal"/>
    <w:next w:val="Normal"/>
    <w:qFormat/>
    <w:rsid w:val="004E463C"/>
    <w:pPr>
      <w:keepNext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34174"/>
    <w:rPr>
      <w:color w:val="0000FF"/>
      <w:u w:val="single"/>
    </w:rPr>
  </w:style>
  <w:style w:type="paragraph" w:styleId="Sidehoved">
    <w:name w:val="header"/>
    <w:basedOn w:val="Normal"/>
    <w:rsid w:val="00B445B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rsid w:val="00B445B6"/>
    <w:pPr>
      <w:tabs>
        <w:tab w:val="center" w:pos="4986"/>
        <w:tab w:val="right" w:pos="9972"/>
      </w:tabs>
    </w:pPr>
  </w:style>
  <w:style w:type="paragraph" w:customStyle="1" w:styleId="StyleArial20ptBoldLinespacingExactly13pt">
    <w:name w:val="Style Arial 20 pt Bold Line spacing:  Exactly 13 pt"/>
    <w:basedOn w:val="Normal"/>
    <w:rsid w:val="00BC54AA"/>
    <w:pPr>
      <w:spacing w:line="400" w:lineRule="exact"/>
    </w:pPr>
    <w:rPr>
      <w:b/>
      <w:bCs/>
      <w:sz w:val="40"/>
      <w:szCs w:val="40"/>
    </w:rPr>
  </w:style>
  <w:style w:type="paragraph" w:customStyle="1" w:styleId="StyleArial15ptBoldLinespacingExactly13pt">
    <w:name w:val="Style Arial 15 pt Bold Line spacing:  Exactly 13 pt"/>
    <w:basedOn w:val="Normal"/>
    <w:rsid w:val="00BC54AA"/>
    <w:pPr>
      <w:spacing w:line="300" w:lineRule="exact"/>
    </w:pPr>
    <w:rPr>
      <w:b/>
      <w:bCs/>
      <w:sz w:val="30"/>
      <w:szCs w:val="30"/>
    </w:rPr>
  </w:style>
  <w:style w:type="table" w:styleId="Tabel-Gitter">
    <w:name w:val="Table Grid"/>
    <w:basedOn w:val="Tabel-Normal"/>
    <w:rsid w:val="001F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63C"/>
    <w:pPr>
      <w:spacing w:line="260" w:lineRule="exact"/>
    </w:pPr>
    <w:rPr>
      <w:rFonts w:ascii="Arial" w:hAnsi="Arial" w:cs="Arial Unicode MS"/>
      <w:szCs w:val="24"/>
      <w:lang w:bidi="my-MM"/>
    </w:rPr>
  </w:style>
  <w:style w:type="paragraph" w:styleId="Overskrift1">
    <w:name w:val="heading 1"/>
    <w:basedOn w:val="Normal"/>
    <w:next w:val="Normal"/>
    <w:qFormat/>
    <w:rsid w:val="004E463C"/>
    <w:pPr>
      <w:keepNext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34174"/>
    <w:rPr>
      <w:color w:val="0000FF"/>
      <w:u w:val="single"/>
    </w:rPr>
  </w:style>
  <w:style w:type="paragraph" w:styleId="Sidehoved">
    <w:name w:val="header"/>
    <w:basedOn w:val="Normal"/>
    <w:rsid w:val="00B445B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rsid w:val="00B445B6"/>
    <w:pPr>
      <w:tabs>
        <w:tab w:val="center" w:pos="4986"/>
        <w:tab w:val="right" w:pos="9972"/>
      </w:tabs>
    </w:pPr>
  </w:style>
  <w:style w:type="paragraph" w:customStyle="1" w:styleId="StyleArial20ptBoldLinespacingExactly13pt">
    <w:name w:val="Style Arial 20 pt Bold Line spacing:  Exactly 13 pt"/>
    <w:basedOn w:val="Normal"/>
    <w:rsid w:val="00BC54AA"/>
    <w:pPr>
      <w:spacing w:line="400" w:lineRule="exact"/>
    </w:pPr>
    <w:rPr>
      <w:b/>
      <w:bCs/>
      <w:sz w:val="40"/>
      <w:szCs w:val="40"/>
    </w:rPr>
  </w:style>
  <w:style w:type="paragraph" w:customStyle="1" w:styleId="StyleArial15ptBoldLinespacingExactly13pt">
    <w:name w:val="Style Arial 15 pt Bold Line spacing:  Exactly 13 pt"/>
    <w:basedOn w:val="Normal"/>
    <w:rsid w:val="00BC54AA"/>
    <w:pPr>
      <w:spacing w:line="300" w:lineRule="exact"/>
    </w:pPr>
    <w:rPr>
      <w:b/>
      <w:bCs/>
      <w:sz w:val="30"/>
      <w:szCs w:val="30"/>
    </w:rPr>
  </w:style>
  <w:style w:type="table" w:styleId="Tabel-Gitter">
    <w:name w:val="Table Grid"/>
    <w:basedOn w:val="Tabel-Normal"/>
    <w:rsid w:val="001F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1F25-FEFA-4054-BD23-EB797785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392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Syddanmark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Mathiassen</dc:creator>
  <cp:lastModifiedBy>Christine Lund Momme</cp:lastModifiedBy>
  <cp:revision>2</cp:revision>
  <cp:lastPrinted>2006-11-29T15:03:00Z</cp:lastPrinted>
  <dcterms:created xsi:type="dcterms:W3CDTF">2019-03-22T12:41:00Z</dcterms:created>
  <dcterms:modified xsi:type="dcterms:W3CDTF">2019-03-22T12:41:00Z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{D6FF151E-5773-4067-A702-9D92BAE8B880}</vt:lpwstr>
  </property>
</Properties>
</file>